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1B" w:rsidRPr="00FF731B" w:rsidRDefault="00FF731B" w:rsidP="00FF731B">
      <w:pPr>
        <w:ind w:right="480" w:firstLineChars="100" w:firstLine="321"/>
        <w:rPr>
          <w:rFonts w:hint="eastAsia"/>
          <w:b/>
          <w:sz w:val="32"/>
          <w:szCs w:val="32"/>
        </w:rPr>
      </w:pPr>
      <w:bookmarkStart w:id="0" w:name="_GoBack"/>
      <w:bookmarkEnd w:id="0"/>
      <w:r w:rsidRPr="00FF731B">
        <w:rPr>
          <w:rFonts w:hint="eastAsia"/>
          <w:b/>
          <w:sz w:val="32"/>
          <w:szCs w:val="32"/>
        </w:rPr>
        <w:t>附件</w:t>
      </w:r>
      <w:r w:rsidRPr="00FF731B">
        <w:rPr>
          <w:rFonts w:hint="eastAsia"/>
          <w:b/>
          <w:sz w:val="32"/>
          <w:szCs w:val="32"/>
        </w:rPr>
        <w:t>2</w:t>
      </w:r>
      <w:r w:rsidRPr="00FF731B">
        <w:rPr>
          <w:rFonts w:hint="eastAsia"/>
          <w:b/>
          <w:sz w:val="32"/>
          <w:szCs w:val="32"/>
        </w:rPr>
        <w:t>：</w:t>
      </w:r>
    </w:p>
    <w:p w:rsidR="006E6AB5" w:rsidRDefault="007E4E1A">
      <w:pPr>
        <w:ind w:right="48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福州大学“同观助学金”汇总表</w:t>
      </w:r>
    </w:p>
    <w:p w:rsidR="006E6AB5" w:rsidRDefault="007E4E1A">
      <w:pPr>
        <w:ind w:right="480"/>
        <w:rPr>
          <w:sz w:val="24"/>
        </w:rPr>
      </w:pPr>
      <w:r>
        <w:rPr>
          <w:rFonts w:hint="eastAsia"/>
          <w:sz w:val="24"/>
        </w:rPr>
        <w:t>单位：（盖公章）</w:t>
      </w:r>
      <w:r>
        <w:rPr>
          <w:rFonts w:hint="eastAsia"/>
          <w:sz w:val="24"/>
        </w:rPr>
        <w:t xml:space="preserve">       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143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950"/>
        <w:gridCol w:w="763"/>
        <w:gridCol w:w="1752"/>
        <w:gridCol w:w="1888"/>
        <w:gridCol w:w="1470"/>
        <w:gridCol w:w="2310"/>
        <w:gridCol w:w="1065"/>
        <w:gridCol w:w="1650"/>
        <w:gridCol w:w="1755"/>
      </w:tblGrid>
      <w:tr w:rsidR="006E6AB5">
        <w:tc>
          <w:tcPr>
            <w:tcW w:w="726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50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3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2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88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0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10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065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50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综合测评（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55" w:type="dxa"/>
          </w:tcPr>
          <w:p w:rsidR="006E6AB5" w:rsidRDefault="007E4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及格课程数（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jc w:val="center"/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/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/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/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/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/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  <w:tr w:rsidR="006E6AB5">
        <w:trPr>
          <w:trHeight w:hRule="exact" w:val="567"/>
        </w:trPr>
        <w:tc>
          <w:tcPr>
            <w:tcW w:w="726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6E6AB5" w:rsidRDefault="006E6AB5"/>
        </w:tc>
        <w:tc>
          <w:tcPr>
            <w:tcW w:w="1888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47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231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650" w:type="dxa"/>
          </w:tcPr>
          <w:p w:rsidR="006E6AB5" w:rsidRDefault="006E6AB5">
            <w:pPr>
              <w:rPr>
                <w:sz w:val="24"/>
              </w:rPr>
            </w:pPr>
          </w:p>
        </w:tc>
        <w:tc>
          <w:tcPr>
            <w:tcW w:w="1755" w:type="dxa"/>
          </w:tcPr>
          <w:p w:rsidR="006E6AB5" w:rsidRDefault="006E6AB5">
            <w:pPr>
              <w:rPr>
                <w:sz w:val="24"/>
              </w:rPr>
            </w:pPr>
          </w:p>
        </w:tc>
      </w:tr>
    </w:tbl>
    <w:p w:rsidR="006E6AB5" w:rsidRDefault="006E6AB5">
      <w:pPr>
        <w:autoSpaceDN w:val="0"/>
        <w:adjustRightInd w:val="0"/>
        <w:snapToGrid w:val="0"/>
        <w:spacing w:line="320" w:lineRule="exact"/>
        <w:rPr>
          <w:rFonts w:ascii="黑体" w:eastAsia="黑体"/>
          <w:color w:val="000000"/>
          <w:sz w:val="32"/>
          <w:szCs w:val="32"/>
        </w:rPr>
      </w:pPr>
    </w:p>
    <w:p w:rsidR="006E6AB5" w:rsidRDefault="006E6AB5"/>
    <w:sectPr w:rsidR="006E6AB5">
      <w:pgSz w:w="16838" w:h="11906" w:orient="landscape"/>
      <w:pgMar w:top="1247" w:right="1531" w:bottom="1247" w:left="1418" w:header="851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1A" w:rsidRDefault="007E4E1A" w:rsidP="00FF731B">
      <w:r>
        <w:separator/>
      </w:r>
    </w:p>
  </w:endnote>
  <w:endnote w:type="continuationSeparator" w:id="0">
    <w:p w:rsidR="007E4E1A" w:rsidRDefault="007E4E1A" w:rsidP="00FF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1A" w:rsidRDefault="007E4E1A" w:rsidP="00FF731B">
      <w:r>
        <w:separator/>
      </w:r>
    </w:p>
  </w:footnote>
  <w:footnote w:type="continuationSeparator" w:id="0">
    <w:p w:rsidR="007E4E1A" w:rsidRDefault="007E4E1A" w:rsidP="00FF7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02185"/>
    <w:rsid w:val="006E6AB5"/>
    <w:rsid w:val="007E4E1A"/>
    <w:rsid w:val="00FF731B"/>
    <w:rsid w:val="6D535020"/>
    <w:rsid w:val="7110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731B"/>
    <w:rPr>
      <w:kern w:val="2"/>
      <w:sz w:val="18"/>
      <w:szCs w:val="18"/>
    </w:rPr>
  </w:style>
  <w:style w:type="paragraph" w:styleId="a4">
    <w:name w:val="footer"/>
    <w:basedOn w:val="a"/>
    <w:link w:val="Char0"/>
    <w:rsid w:val="00FF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73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731B"/>
    <w:rPr>
      <w:kern w:val="2"/>
      <w:sz w:val="18"/>
      <w:szCs w:val="18"/>
    </w:rPr>
  </w:style>
  <w:style w:type="paragraph" w:styleId="a4">
    <w:name w:val="footer"/>
    <w:basedOn w:val="a"/>
    <w:link w:val="Char0"/>
    <w:rsid w:val="00FF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73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2018-05-15T00:27:00Z</cp:lastPrinted>
  <dcterms:created xsi:type="dcterms:W3CDTF">2018-05-15T00:17:00Z</dcterms:created>
  <dcterms:modified xsi:type="dcterms:W3CDTF">2018-05-15T00:35:00Z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